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21"/>
        <w:gridCol w:w="4410"/>
        <w:gridCol w:w="3957"/>
        <w:gridCol w:w="3808"/>
      </w:tblGrid>
      <w:tr w:rsidR="002216C2" w:rsidRPr="00B57D46"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6C2" w:rsidRPr="00B57D46" w:rsidRDefault="00715AF7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  <w:r>
              <w:rPr>
                <w:rFonts w:ascii="Linux Libertine G" w:hAnsi="Linux Libertine G" w:cs="Linux Libertine G"/>
                <w:lang w:val="cs-CZ"/>
              </w:rPr>
              <w:t>4.10.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6C2" w:rsidRPr="00B57D46" w:rsidRDefault="00B57D46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i/>
                <w:lang w:val="cs-CZ"/>
              </w:rPr>
            </w:pPr>
            <w:r w:rsidRPr="00B57D46">
              <w:rPr>
                <w:rFonts w:ascii="Linux Libertine G" w:hAnsi="Linux Libertine G" w:cs="Linux Libertine G"/>
                <w:i/>
                <w:lang w:val="cs-CZ"/>
              </w:rPr>
              <w:t>Úvodní informace a rozdělení prezentací</w:t>
            </w: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6C2" w:rsidRPr="00B57D46" w:rsidRDefault="00715AF7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  <w:r>
              <w:rPr>
                <w:rFonts w:ascii="Linux Libertine G" w:hAnsi="Linux Libertine G" w:cs="Linux Libertine G"/>
                <w:lang w:val="cs-CZ"/>
              </w:rPr>
              <w:t>JIRSA</w:t>
            </w: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6C2" w:rsidRPr="00B57D46" w:rsidRDefault="002216C2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</w:p>
        </w:tc>
      </w:tr>
      <w:tr w:rsidR="002216C2" w:rsidRPr="00B57D46"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6C2" w:rsidRPr="00B57D46" w:rsidRDefault="00715AF7" w:rsidP="00B57D46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  <w:r>
              <w:rPr>
                <w:rFonts w:ascii="Linux Libertine G" w:hAnsi="Linux Libertine G" w:cs="Linux Libertine G"/>
                <w:lang w:val="cs-CZ"/>
              </w:rPr>
              <w:t>11.10.</w:t>
            </w:r>
          </w:p>
        </w:tc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6C2" w:rsidRPr="00B57D46" w:rsidRDefault="00B57D46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  <w:r w:rsidRPr="00B57D46">
              <w:rPr>
                <w:rFonts w:ascii="Linux Libertine G" w:hAnsi="Linux Libertine G" w:cs="Linux Libertine G"/>
                <w:lang w:val="cs-CZ"/>
              </w:rPr>
              <w:t>Arendtová,</w:t>
            </w:r>
            <w:r w:rsidR="00710C1A">
              <w:rPr>
                <w:rFonts w:ascii="Linux Libertine G" w:hAnsi="Linux Libertine G" w:cs="Linux Libertine G"/>
                <w:lang w:val="cs-CZ"/>
              </w:rPr>
              <w:t xml:space="preserve"> Rozpad,</w:t>
            </w:r>
            <w:r w:rsidRPr="00B57D46">
              <w:rPr>
                <w:rFonts w:ascii="Linux Libertine G" w:hAnsi="Linux Libertine G" w:cs="Linux Libertine G"/>
                <w:lang w:val="cs-CZ"/>
              </w:rPr>
              <w:t xml:space="preserve"> s. 380 - 407</w:t>
            </w:r>
          </w:p>
        </w:tc>
        <w:tc>
          <w:tcPr>
            <w:tcW w:w="3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6C2" w:rsidRPr="00B57D46" w:rsidRDefault="00515A3E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  <w:r>
              <w:rPr>
                <w:rFonts w:ascii="Linux Libertine G" w:hAnsi="Linux Libertine G" w:cs="Linux Libertine G"/>
                <w:lang w:val="cs-CZ"/>
              </w:rPr>
              <w:t>Cisler</w:t>
            </w:r>
          </w:p>
        </w:tc>
        <w:tc>
          <w:tcPr>
            <w:tcW w:w="3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216C2" w:rsidRPr="00B57D46" w:rsidRDefault="00515A3E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  <w:r>
              <w:rPr>
                <w:rFonts w:ascii="Linux Libertine G" w:hAnsi="Linux Libertine G" w:cs="Linux Libertine G"/>
                <w:lang w:val="cs-CZ"/>
              </w:rPr>
              <w:t>Kovařík</w:t>
            </w:r>
          </w:p>
        </w:tc>
      </w:tr>
      <w:tr w:rsidR="00715AF7" w:rsidRPr="00B57D46" w:rsidTr="00AA192A"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15AF7" w:rsidRPr="00B57D46" w:rsidRDefault="00715AF7" w:rsidP="00B57D46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  <w:r>
              <w:rPr>
                <w:rFonts w:ascii="Linux Libertine G" w:hAnsi="Linux Libertine G" w:cs="Linux Libertine G"/>
                <w:lang w:val="cs-CZ"/>
              </w:rPr>
              <w:t>18.10.</w:t>
            </w:r>
          </w:p>
        </w:tc>
        <w:tc>
          <w:tcPr>
            <w:tcW w:w="1217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15AF7" w:rsidRPr="00715AF7" w:rsidRDefault="00715AF7" w:rsidP="00B57D46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i/>
                <w:lang w:val="cs-CZ"/>
              </w:rPr>
            </w:pPr>
            <w:r>
              <w:rPr>
                <w:rFonts w:ascii="Linux Libertine G" w:hAnsi="Linux Libertine G" w:cs="Linux Libertine G"/>
                <w:i/>
                <w:lang w:val="cs-CZ"/>
              </w:rPr>
              <w:t>Seminář odpadá – zahraniční cesta.</w:t>
            </w:r>
          </w:p>
        </w:tc>
      </w:tr>
      <w:tr w:rsidR="00B57D46" w:rsidRPr="00B57D46"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57D46" w:rsidRPr="00B57D46" w:rsidRDefault="00715AF7" w:rsidP="00B57D46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  <w:r>
              <w:rPr>
                <w:rFonts w:ascii="Linux Libertine G" w:hAnsi="Linux Libertine G" w:cs="Linux Libertine G"/>
                <w:lang w:val="cs-CZ"/>
              </w:rPr>
              <w:t>25.10.</w:t>
            </w:r>
          </w:p>
        </w:tc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57D46" w:rsidRPr="00B57D46" w:rsidRDefault="00B57D46" w:rsidP="00B57D46">
            <w:pPr>
              <w:pStyle w:val="Obsahtabulky"/>
              <w:spacing w:before="29" w:after="29" w:line="360" w:lineRule="auto"/>
              <w:ind w:left="3" w:right="3"/>
              <w:rPr>
                <w:rFonts w:ascii="Linux Libertine G" w:hAnsi="Linux Libertine G" w:cs="Linux Libertine G"/>
                <w:lang w:val="cs-CZ"/>
              </w:rPr>
            </w:pPr>
            <w:r w:rsidRPr="00B57D46">
              <w:rPr>
                <w:rFonts w:ascii="Linux Libertine G" w:hAnsi="Linux Libertine G" w:cs="Linux Libertine G"/>
                <w:lang w:val="cs-CZ"/>
              </w:rPr>
              <w:t>Arendtová,</w:t>
            </w:r>
            <w:r w:rsidR="00710C1A">
              <w:rPr>
                <w:rFonts w:ascii="Linux Libertine G" w:hAnsi="Linux Libertine G" w:cs="Linux Libertine G"/>
                <w:lang w:val="cs-CZ"/>
              </w:rPr>
              <w:t xml:space="preserve"> Rozpad</w:t>
            </w:r>
            <w:r w:rsidRPr="00B57D46">
              <w:rPr>
                <w:rFonts w:ascii="Linux Libertine G" w:hAnsi="Linux Libertine G" w:cs="Linux Libertine G"/>
                <w:lang w:val="cs-CZ"/>
              </w:rPr>
              <w:t xml:space="preserve"> s. 409 – 425</w:t>
            </w:r>
          </w:p>
        </w:tc>
        <w:tc>
          <w:tcPr>
            <w:tcW w:w="3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57D46" w:rsidRPr="00B57D46" w:rsidRDefault="00515A3E" w:rsidP="00B57D46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  <w:r>
              <w:rPr>
                <w:rFonts w:ascii="Linux Libertine G" w:hAnsi="Linux Libertine G" w:cs="Linux Libertine G"/>
                <w:lang w:val="cs-CZ"/>
              </w:rPr>
              <w:t>Blažek</w:t>
            </w:r>
          </w:p>
        </w:tc>
        <w:tc>
          <w:tcPr>
            <w:tcW w:w="3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57D46" w:rsidRPr="00B57D46" w:rsidRDefault="00515A3E" w:rsidP="00B57D46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  <w:r>
              <w:rPr>
                <w:rFonts w:ascii="Linux Libertine G" w:hAnsi="Linux Libertine G" w:cs="Linux Libertine G"/>
                <w:lang w:val="cs-CZ"/>
              </w:rPr>
              <w:t>Volhejn</w:t>
            </w:r>
          </w:p>
        </w:tc>
      </w:tr>
      <w:tr w:rsidR="00B57D46" w:rsidRPr="00B57D46" w:rsidTr="00B57D46"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57D46" w:rsidRPr="00B57D46" w:rsidRDefault="00715AF7" w:rsidP="00B57D46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  <w:r>
              <w:rPr>
                <w:rFonts w:ascii="Linux Libertine G" w:hAnsi="Linux Libertine G" w:cs="Linux Libertine G"/>
                <w:lang w:val="cs-CZ"/>
              </w:rPr>
              <w:t>1.11.</w:t>
            </w:r>
          </w:p>
        </w:tc>
        <w:tc>
          <w:tcPr>
            <w:tcW w:w="4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57D46" w:rsidRPr="00B57D46" w:rsidRDefault="00B57D46" w:rsidP="00B57D46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  <w:r w:rsidRPr="00B57D46">
              <w:rPr>
                <w:rFonts w:ascii="Linux Libertine G" w:hAnsi="Linux Libertine G" w:cs="Linux Libertine G"/>
                <w:lang w:val="cs-CZ"/>
              </w:rPr>
              <w:t>Weber, 243-256</w:t>
            </w:r>
          </w:p>
        </w:tc>
        <w:tc>
          <w:tcPr>
            <w:tcW w:w="3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7D46" w:rsidRPr="00B57D46" w:rsidRDefault="00515A3E" w:rsidP="00B57D46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  <w:r>
              <w:rPr>
                <w:rFonts w:ascii="Linux Libertine G" w:hAnsi="Linux Libertine G" w:cs="Linux Libertine G"/>
                <w:lang w:val="cs-CZ"/>
              </w:rPr>
              <w:t>Čoreja</w:t>
            </w:r>
          </w:p>
        </w:tc>
        <w:tc>
          <w:tcPr>
            <w:tcW w:w="3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7D46" w:rsidRPr="00B57D46" w:rsidRDefault="00515A3E" w:rsidP="00B57D46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  <w:r>
              <w:rPr>
                <w:rFonts w:ascii="Linux Libertine G" w:hAnsi="Linux Libertine G" w:cs="Linux Libertine G"/>
                <w:lang w:val="cs-CZ"/>
              </w:rPr>
              <w:t>Jakubčínová</w:t>
            </w:r>
          </w:p>
        </w:tc>
      </w:tr>
      <w:tr w:rsidR="00B57D46" w:rsidRPr="00B57D46" w:rsidTr="00B57D46"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57D46" w:rsidRPr="00B57D46" w:rsidRDefault="00715AF7" w:rsidP="00B57D46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  <w:r>
              <w:rPr>
                <w:rFonts w:ascii="Linux Libertine G" w:hAnsi="Linux Libertine G" w:cs="Linux Libertine G"/>
                <w:lang w:val="cs-CZ"/>
              </w:rPr>
              <w:t>8.11.</w:t>
            </w:r>
          </w:p>
        </w:tc>
        <w:tc>
          <w:tcPr>
            <w:tcW w:w="4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57D46" w:rsidRPr="00B57D46" w:rsidRDefault="00B57D46" w:rsidP="00B57D46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  <w:r w:rsidRPr="00B57D46">
              <w:rPr>
                <w:rFonts w:ascii="Linux Libertine G" w:hAnsi="Linux Libertine G" w:cs="Linux Libertine G"/>
                <w:lang w:val="cs-CZ"/>
              </w:rPr>
              <w:t>Weber, 257-279</w:t>
            </w:r>
          </w:p>
        </w:tc>
        <w:tc>
          <w:tcPr>
            <w:tcW w:w="3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7D46" w:rsidRPr="00B57D46" w:rsidRDefault="00515A3E" w:rsidP="00B57D46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  <w:r>
              <w:rPr>
                <w:rFonts w:ascii="Linux Libertine G" w:hAnsi="Linux Libertine G" w:cs="Linux Libertine G"/>
                <w:lang w:val="cs-CZ"/>
              </w:rPr>
              <w:t>Fantyš</w:t>
            </w:r>
          </w:p>
        </w:tc>
        <w:tc>
          <w:tcPr>
            <w:tcW w:w="3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7D46" w:rsidRPr="00B57D46" w:rsidRDefault="00515A3E" w:rsidP="00B57D46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  <w:r>
              <w:rPr>
                <w:rFonts w:ascii="Linux Libertine G" w:hAnsi="Linux Libertine G" w:cs="Linux Libertine G"/>
                <w:lang w:val="cs-CZ"/>
              </w:rPr>
              <w:t>Svěrák</w:t>
            </w:r>
          </w:p>
        </w:tc>
      </w:tr>
      <w:tr w:rsidR="00B57D46" w:rsidRPr="00B57D46"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57D46" w:rsidRPr="00B57D46" w:rsidRDefault="00715AF7" w:rsidP="00B57D46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  <w:r>
              <w:rPr>
                <w:rFonts w:ascii="Linux Libertine G" w:hAnsi="Linux Libertine G" w:cs="Linux Libertine G"/>
                <w:lang w:val="cs-CZ"/>
              </w:rPr>
              <w:t>15.11.</w:t>
            </w:r>
          </w:p>
        </w:tc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57D46" w:rsidRPr="00B57D46" w:rsidRDefault="00B57D46" w:rsidP="00B57D46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  <w:r w:rsidRPr="00B57D46">
              <w:rPr>
                <w:rFonts w:ascii="Linux Libertine G" w:hAnsi="Linux Libertine G" w:cs="Linux Libertine G"/>
                <w:lang w:val="cs-CZ"/>
              </w:rPr>
              <w:t>Weber, 279-293</w:t>
            </w:r>
          </w:p>
        </w:tc>
        <w:tc>
          <w:tcPr>
            <w:tcW w:w="3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57D46" w:rsidRPr="00B57D46" w:rsidRDefault="00515A3E" w:rsidP="00B57D46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  <w:r>
              <w:rPr>
                <w:rFonts w:ascii="Linux Libertine G" w:hAnsi="Linux Libertine G" w:cs="Linux Libertine G"/>
                <w:lang w:val="cs-CZ"/>
              </w:rPr>
              <w:t>Vassileva</w:t>
            </w:r>
          </w:p>
        </w:tc>
        <w:tc>
          <w:tcPr>
            <w:tcW w:w="3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57D46" w:rsidRPr="00B57D46" w:rsidRDefault="00515A3E" w:rsidP="00B57D46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  <w:r>
              <w:rPr>
                <w:rFonts w:ascii="Linux Libertine G" w:hAnsi="Linux Libertine G" w:cs="Linux Libertine G"/>
                <w:lang w:val="cs-CZ"/>
              </w:rPr>
              <w:t>Vassileva</w:t>
            </w:r>
          </w:p>
        </w:tc>
      </w:tr>
      <w:tr w:rsidR="00B57D46" w:rsidRPr="00B57D46"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57D46" w:rsidRPr="00B57D46" w:rsidRDefault="00715AF7" w:rsidP="00333509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  <w:r>
              <w:rPr>
                <w:rFonts w:ascii="Linux Libertine G" w:hAnsi="Linux Libertine G" w:cs="Linux Libertine G"/>
                <w:lang w:val="cs-CZ"/>
              </w:rPr>
              <w:t>22.11.</w:t>
            </w:r>
          </w:p>
        </w:tc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57D46" w:rsidRPr="00B57D46" w:rsidRDefault="00710C1A" w:rsidP="00B57D46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  <w:r w:rsidRPr="00710C1A">
              <w:rPr>
                <w:rFonts w:ascii="Linux Libertine G" w:hAnsi="Linux Libertine G" w:cs="Linux Libertine G"/>
                <w:lang w:val="cs-CZ"/>
              </w:rPr>
              <w:t>Schmitt, kap. 1 a 2</w:t>
            </w:r>
          </w:p>
        </w:tc>
        <w:tc>
          <w:tcPr>
            <w:tcW w:w="3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57D46" w:rsidRPr="00B57D46" w:rsidRDefault="00515A3E" w:rsidP="00B57D46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  <w:r>
              <w:rPr>
                <w:rFonts w:ascii="Linux Libertine G" w:hAnsi="Linux Libertine G" w:cs="Linux Libertine G"/>
                <w:lang w:val="cs-CZ"/>
              </w:rPr>
              <w:t>Musil</w:t>
            </w:r>
          </w:p>
        </w:tc>
        <w:tc>
          <w:tcPr>
            <w:tcW w:w="3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57D46" w:rsidRPr="00B57D46" w:rsidRDefault="00515A3E" w:rsidP="00B57D46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  <w:r>
              <w:rPr>
                <w:rFonts w:ascii="Linux Libertine G" w:hAnsi="Linux Libertine G" w:cs="Linux Libertine G"/>
                <w:lang w:val="cs-CZ"/>
              </w:rPr>
              <w:t>Liška</w:t>
            </w:r>
            <w:bookmarkStart w:id="0" w:name="_GoBack"/>
            <w:bookmarkEnd w:id="0"/>
          </w:p>
        </w:tc>
      </w:tr>
      <w:tr w:rsidR="00333509" w:rsidRPr="00715AF7"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3509" w:rsidRPr="00715AF7" w:rsidRDefault="00715AF7" w:rsidP="00333509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  <w:r w:rsidRPr="00715AF7">
              <w:rPr>
                <w:rFonts w:ascii="Linux Libertine G" w:hAnsi="Linux Libertine G" w:cs="Linux Libertine G"/>
                <w:lang w:val="cs-CZ"/>
              </w:rPr>
              <w:t>29.11.</w:t>
            </w:r>
          </w:p>
        </w:tc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3509" w:rsidRPr="00427C8B" w:rsidRDefault="00427C8B" w:rsidP="00333509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i/>
                <w:lang w:val="cs-CZ"/>
              </w:rPr>
            </w:pPr>
            <w:r>
              <w:rPr>
                <w:rFonts w:ascii="Linux Libertine G" w:hAnsi="Linux Libertine G" w:cs="Linux Libertine G"/>
                <w:i/>
                <w:lang w:val="cs-CZ"/>
              </w:rPr>
              <w:t>Seminář odpadá – pracovní cesta</w:t>
            </w:r>
          </w:p>
        </w:tc>
        <w:tc>
          <w:tcPr>
            <w:tcW w:w="3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3509" w:rsidRPr="00715AF7" w:rsidRDefault="00333509" w:rsidP="00333509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</w:p>
        </w:tc>
        <w:tc>
          <w:tcPr>
            <w:tcW w:w="3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3509" w:rsidRPr="00715AF7" w:rsidRDefault="00333509" w:rsidP="00333509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</w:p>
        </w:tc>
      </w:tr>
      <w:tr w:rsidR="00427C8B" w:rsidRPr="00715AF7"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27C8B" w:rsidRPr="00715AF7" w:rsidRDefault="00427C8B" w:rsidP="00333509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  <w:r>
              <w:rPr>
                <w:rFonts w:ascii="Linux Libertine G" w:hAnsi="Linux Libertine G" w:cs="Linux Libertine G"/>
                <w:lang w:val="cs-CZ"/>
              </w:rPr>
              <w:t>6.12.</w:t>
            </w:r>
          </w:p>
        </w:tc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27C8B" w:rsidRPr="00715AF7" w:rsidRDefault="00427C8B" w:rsidP="00333509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  <w:r w:rsidRPr="00715AF7">
              <w:rPr>
                <w:rFonts w:ascii="Linux Libertine G" w:hAnsi="Linux Libertine G" w:cs="Linux Libertine G"/>
                <w:lang w:val="cs-CZ"/>
              </w:rPr>
              <w:t>Schmitt, kap. 3 a 4</w:t>
            </w:r>
          </w:p>
        </w:tc>
        <w:tc>
          <w:tcPr>
            <w:tcW w:w="3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27C8B" w:rsidRPr="00715AF7" w:rsidRDefault="00427C8B" w:rsidP="00333509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  <w:r>
              <w:rPr>
                <w:rFonts w:ascii="Linux Libertine G" w:hAnsi="Linux Libertine G" w:cs="Linux Libertine G"/>
                <w:lang w:val="cs-CZ"/>
              </w:rPr>
              <w:t>Rozen</w:t>
            </w:r>
          </w:p>
        </w:tc>
        <w:tc>
          <w:tcPr>
            <w:tcW w:w="3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27C8B" w:rsidRPr="00715AF7" w:rsidRDefault="00427C8B" w:rsidP="00333509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  <w:r>
              <w:rPr>
                <w:rFonts w:ascii="Linux Libertine G" w:hAnsi="Linux Libertine G" w:cs="Linux Libertine G"/>
                <w:lang w:val="cs-CZ"/>
              </w:rPr>
              <w:t>Herskovič</w:t>
            </w:r>
          </w:p>
        </w:tc>
      </w:tr>
      <w:tr w:rsidR="00333509" w:rsidRPr="00715AF7"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3509" w:rsidRPr="00715AF7" w:rsidRDefault="00427C8B" w:rsidP="00333509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  <w:r>
              <w:rPr>
                <w:rFonts w:ascii="Linux Libertine G" w:hAnsi="Linux Libertine G" w:cs="Linux Libertine G"/>
                <w:lang w:val="cs-CZ"/>
              </w:rPr>
              <w:t>13</w:t>
            </w:r>
            <w:r w:rsidR="00715AF7" w:rsidRPr="00715AF7">
              <w:rPr>
                <w:rFonts w:ascii="Linux Libertine G" w:hAnsi="Linux Libertine G" w:cs="Linux Libertine G"/>
                <w:lang w:val="cs-CZ"/>
              </w:rPr>
              <w:t>.12.</w:t>
            </w:r>
          </w:p>
        </w:tc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3509" w:rsidRPr="00715AF7" w:rsidRDefault="00333509" w:rsidP="00333509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  <w:r w:rsidRPr="00715AF7">
              <w:rPr>
                <w:rFonts w:ascii="Linux Libertine G" w:hAnsi="Linux Libertine G" w:cs="Linux Libertine G"/>
                <w:lang w:val="cs-CZ"/>
              </w:rPr>
              <w:t>Schmitt, kap. 5 a 6</w:t>
            </w:r>
          </w:p>
        </w:tc>
        <w:tc>
          <w:tcPr>
            <w:tcW w:w="3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3509" w:rsidRPr="00715AF7" w:rsidRDefault="00427C8B" w:rsidP="00333509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  <w:r>
              <w:rPr>
                <w:rFonts w:ascii="Linux Libertine G" w:hAnsi="Linux Libertine G" w:cs="Linux Libertine G"/>
                <w:lang w:val="cs-CZ"/>
              </w:rPr>
              <w:t>Jech</w:t>
            </w:r>
          </w:p>
        </w:tc>
        <w:tc>
          <w:tcPr>
            <w:tcW w:w="3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3509" w:rsidRPr="00715AF7" w:rsidRDefault="00427C8B" w:rsidP="00333509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  <w:r>
              <w:rPr>
                <w:rFonts w:ascii="Linux Libertine G" w:hAnsi="Linux Libertine G" w:cs="Linux Libertine G"/>
                <w:lang w:val="cs-CZ"/>
              </w:rPr>
              <w:t>Bezoušková</w:t>
            </w:r>
          </w:p>
        </w:tc>
      </w:tr>
      <w:tr w:rsidR="00333509" w:rsidRPr="00715AF7" w:rsidTr="00B57D46">
        <w:tc>
          <w:tcPr>
            <w:tcW w:w="122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3509" w:rsidRPr="00715AF7" w:rsidRDefault="00427C8B" w:rsidP="00333509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  <w:r>
              <w:rPr>
                <w:rFonts w:ascii="Linux Libertine G" w:hAnsi="Linux Libertine G" w:cs="Linux Libertine G"/>
                <w:lang w:val="cs-CZ"/>
              </w:rPr>
              <w:t>20</w:t>
            </w:r>
            <w:r w:rsidR="00715AF7" w:rsidRPr="00715AF7">
              <w:rPr>
                <w:rFonts w:ascii="Linux Libertine G" w:hAnsi="Linux Libertine G" w:cs="Linux Libertine G"/>
                <w:lang w:val="cs-CZ"/>
              </w:rPr>
              <w:t>.12.</w:t>
            </w:r>
          </w:p>
        </w:tc>
        <w:tc>
          <w:tcPr>
            <w:tcW w:w="44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3509" w:rsidRPr="00715AF7" w:rsidRDefault="00333509" w:rsidP="00333509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  <w:r w:rsidRPr="00715AF7">
              <w:rPr>
                <w:rFonts w:ascii="Linux Libertine G" w:hAnsi="Linux Libertine G" w:cs="Linux Libertine G"/>
                <w:lang w:val="cs-CZ"/>
              </w:rPr>
              <w:t>Schmitt, kap. 7 a 8</w:t>
            </w:r>
          </w:p>
        </w:tc>
        <w:tc>
          <w:tcPr>
            <w:tcW w:w="395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3509" w:rsidRPr="00715AF7" w:rsidRDefault="00427C8B" w:rsidP="00333509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  <w:r>
              <w:rPr>
                <w:rFonts w:ascii="Linux Libertine G" w:hAnsi="Linux Libertine G" w:cs="Linux Libertine G"/>
                <w:lang w:val="cs-CZ"/>
              </w:rPr>
              <w:t>Vidím</w:t>
            </w:r>
          </w:p>
        </w:tc>
        <w:tc>
          <w:tcPr>
            <w:tcW w:w="380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3509" w:rsidRPr="00715AF7" w:rsidRDefault="00427C8B" w:rsidP="00333509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  <w:r>
              <w:rPr>
                <w:rFonts w:ascii="Linux Libertine G" w:hAnsi="Linux Libertine G" w:cs="Linux Libertine G"/>
                <w:lang w:val="cs-CZ"/>
              </w:rPr>
              <w:t>Kreisinger</w:t>
            </w:r>
          </w:p>
        </w:tc>
      </w:tr>
      <w:tr w:rsidR="00333509" w:rsidRPr="00715AF7">
        <w:tc>
          <w:tcPr>
            <w:tcW w:w="1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3509" w:rsidRPr="00715AF7" w:rsidRDefault="00427C8B" w:rsidP="00C26E96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  <w:r>
              <w:rPr>
                <w:rFonts w:ascii="Linux Libertine G" w:hAnsi="Linux Libertine G" w:cs="Linux Libertine G"/>
                <w:lang w:val="cs-CZ"/>
              </w:rPr>
              <w:t>3.1. (???)</w:t>
            </w:r>
          </w:p>
        </w:tc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3509" w:rsidRPr="00715AF7" w:rsidRDefault="00333509" w:rsidP="00333509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  <w:r w:rsidRPr="00715AF7">
              <w:rPr>
                <w:rFonts w:ascii="Linux Libertine G" w:hAnsi="Linux Libertine G" w:cs="Linux Libertine G"/>
                <w:lang w:val="cs-CZ"/>
              </w:rPr>
              <w:t>Arendtová, Co je autorita, I-II</w:t>
            </w:r>
          </w:p>
        </w:tc>
        <w:tc>
          <w:tcPr>
            <w:tcW w:w="3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3509" w:rsidRPr="00715AF7" w:rsidRDefault="00427C8B" w:rsidP="00333509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  <w:r>
              <w:rPr>
                <w:rFonts w:ascii="Linux Libertine G" w:hAnsi="Linux Libertine G" w:cs="Linux Libertine G"/>
                <w:lang w:val="cs-CZ"/>
              </w:rPr>
              <w:t>Tůma</w:t>
            </w:r>
          </w:p>
        </w:tc>
        <w:tc>
          <w:tcPr>
            <w:tcW w:w="3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3509" w:rsidRPr="00715AF7" w:rsidRDefault="00427C8B" w:rsidP="00333509">
            <w:pPr>
              <w:pStyle w:val="Obsahtabulky"/>
              <w:spacing w:before="29" w:after="29" w:line="360" w:lineRule="auto"/>
              <w:rPr>
                <w:rFonts w:ascii="Linux Libertine G" w:hAnsi="Linux Libertine G" w:cs="Linux Libertine G"/>
                <w:lang w:val="cs-CZ"/>
              </w:rPr>
            </w:pPr>
            <w:r>
              <w:rPr>
                <w:rFonts w:ascii="Linux Libertine G" w:hAnsi="Linux Libertine G" w:cs="Linux Libertine G"/>
                <w:lang w:val="cs-CZ"/>
              </w:rPr>
              <w:t>Hubinský</w:t>
            </w:r>
          </w:p>
        </w:tc>
      </w:tr>
    </w:tbl>
    <w:p w:rsidR="002216C2" w:rsidRPr="00B57D46" w:rsidRDefault="002216C2">
      <w:pPr>
        <w:pStyle w:val="Vchozstyl"/>
        <w:spacing w:before="29" w:after="29" w:line="360" w:lineRule="auto"/>
        <w:rPr>
          <w:rFonts w:ascii="Linux Libertine G" w:hAnsi="Linux Libertine G" w:cs="Linux Libertine G"/>
          <w:lang w:val="cs-CZ"/>
        </w:rPr>
      </w:pPr>
    </w:p>
    <w:sectPr w:rsidR="002216C2" w:rsidRPr="00B57D46">
      <w:pgSz w:w="16838" w:h="11906" w:orient="landscape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nux Libertine G">
    <w:altName w:val="Times New Roman"/>
    <w:charset w:val="EE"/>
    <w:family w:val="auto"/>
    <w:pitch w:val="variable"/>
    <w:sig w:usb0="00000000" w:usb1="5000E4FB" w:usb2="00000020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C2"/>
    <w:rsid w:val="002216C2"/>
    <w:rsid w:val="00280083"/>
    <w:rsid w:val="00333509"/>
    <w:rsid w:val="00427C8B"/>
    <w:rsid w:val="00515A3E"/>
    <w:rsid w:val="00710C1A"/>
    <w:rsid w:val="00715AF7"/>
    <w:rsid w:val="0094128A"/>
    <w:rsid w:val="00B57D46"/>
    <w:rsid w:val="00C26E96"/>
    <w:rsid w:val="00E16FDE"/>
    <w:rsid w:val="00EA43AC"/>
    <w:rsid w:val="00E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2856F-76DC-4394-BD86-ABCF0B4C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styl">
    <w:name w:val="Výchozí styl"/>
    <w:pPr>
      <w:widowControl w:val="0"/>
      <w:suppressAutoHyphens/>
    </w:pPr>
    <w:rPr>
      <w:rFonts w:ascii="Times New Roman" w:eastAsia="DejaVu Sans" w:hAnsi="Times New Roman" w:cs="Lohit Hindi"/>
      <w:sz w:val="24"/>
      <w:szCs w:val="24"/>
      <w:lang w:val="en-US" w:eastAsia="zh-CN" w:bidi="hi-IN"/>
    </w:rPr>
  </w:style>
  <w:style w:type="paragraph" w:customStyle="1" w:styleId="Nadpis">
    <w:name w:val="Nadpis"/>
    <w:basedOn w:val="Vchozstyl"/>
    <w:next w:val="Tlotextu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lotextu">
    <w:name w:val="Tělo textu"/>
    <w:basedOn w:val="Vchozstyl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Vchozstyl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Vchozstyl"/>
    <w:pPr>
      <w:suppressLineNumbers/>
    </w:pPr>
  </w:style>
  <w:style w:type="paragraph" w:customStyle="1" w:styleId="Obsahtabulky">
    <w:name w:val="Obsah tabulky"/>
    <w:basedOn w:val="Vchozstyl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1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E529A166-E1CB-4C2F-8FD8-6CA50A6D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59F2176</Template>
  <TotalTime>12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Jirsa, Jakub</cp:lastModifiedBy>
  <cp:revision>6</cp:revision>
  <cp:lastPrinted>2017-10-04T08:26:00Z</cp:lastPrinted>
  <dcterms:created xsi:type="dcterms:W3CDTF">2017-10-03T08:10:00Z</dcterms:created>
  <dcterms:modified xsi:type="dcterms:W3CDTF">2017-12-05T09:50:00Z</dcterms:modified>
</cp:coreProperties>
</file>